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9161" w14:textId="77777777" w:rsidR="0055600F" w:rsidRDefault="0055600F" w:rsidP="0055600F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Protokoll des Wahlergebnisses</w:t>
      </w:r>
    </w:p>
    <w:p w14:paraId="672A6659" w14:textId="77777777" w:rsidR="0055600F" w:rsidRPr="00A35E7F" w:rsidRDefault="0055600F" w:rsidP="0055600F">
      <w:pPr>
        <w:spacing w:line="240" w:lineRule="auto"/>
        <w:rPr>
          <w:rFonts w:ascii="Arial" w:hAnsi="Arial" w:cs="Arial"/>
        </w:rPr>
      </w:pPr>
    </w:p>
    <w:p w14:paraId="56919506" w14:textId="73086372" w:rsidR="0055600F" w:rsidRDefault="00747FAE" w:rsidP="0055600F">
      <w:pPr>
        <w:spacing w:line="240" w:lineRule="auto"/>
      </w:pPr>
      <w:r w:rsidRPr="71D60A94">
        <w:rPr>
          <w:rFonts w:ascii="Arial" w:hAnsi="Arial" w:cs="Arial"/>
          <w:sz w:val="24"/>
          <w:szCs w:val="24"/>
        </w:rPr>
        <w:t xml:space="preserve">Bei der am </w:t>
      </w:r>
      <w:r w:rsidRPr="00351DCD">
        <w:rPr>
          <w:rFonts w:ascii="Arial" w:hAnsi="Arial" w:cs="Arial"/>
          <w:sz w:val="24"/>
          <w:szCs w:val="24"/>
          <w:highlight w:val="yellow"/>
        </w:rPr>
        <w:t>____________</w:t>
      </w:r>
      <w:r w:rsidR="00351DCD">
        <w:rPr>
          <w:rFonts w:ascii="Arial" w:hAnsi="Arial" w:cs="Arial"/>
          <w:sz w:val="24"/>
          <w:szCs w:val="24"/>
        </w:rPr>
        <w:t xml:space="preserve"> </w:t>
      </w:r>
      <w:r w:rsidRPr="71D60A94">
        <w:rPr>
          <w:rFonts w:ascii="Arial" w:hAnsi="Arial" w:cs="Arial"/>
          <w:sz w:val="24"/>
          <w:szCs w:val="24"/>
        </w:rPr>
        <w:t>202</w:t>
      </w:r>
      <w:r w:rsidR="7FF3D16C" w:rsidRPr="71D60A94">
        <w:rPr>
          <w:rFonts w:ascii="Arial" w:hAnsi="Arial" w:cs="Arial"/>
          <w:sz w:val="24"/>
          <w:szCs w:val="24"/>
        </w:rPr>
        <w:t>6 s</w:t>
      </w:r>
      <w:r w:rsidR="0055600F" w:rsidRPr="71D60A94">
        <w:rPr>
          <w:rFonts w:ascii="Arial" w:hAnsi="Arial" w:cs="Arial"/>
          <w:sz w:val="24"/>
          <w:szCs w:val="24"/>
        </w:rPr>
        <w:t>tattgefundenen Wahl zur Mitarbeite</w:t>
      </w:r>
      <w:r w:rsidR="0D15C533" w:rsidRPr="71D60A94">
        <w:rPr>
          <w:rFonts w:ascii="Arial" w:hAnsi="Arial" w:cs="Arial"/>
          <w:sz w:val="24"/>
          <w:szCs w:val="24"/>
        </w:rPr>
        <w:t>nden</w:t>
      </w:r>
      <w:r w:rsidR="0055600F" w:rsidRPr="71D60A94">
        <w:rPr>
          <w:rFonts w:ascii="Arial" w:hAnsi="Arial" w:cs="Arial"/>
          <w:sz w:val="24"/>
          <w:szCs w:val="24"/>
        </w:rPr>
        <w:t xml:space="preserve">vertretung </w:t>
      </w:r>
    </w:p>
    <w:p w14:paraId="12949F31" w14:textId="77777777" w:rsidR="0055600F" w:rsidRDefault="0055600F" w:rsidP="0055600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der Dienststelle </w:t>
      </w:r>
      <w:r w:rsidRPr="00351DCD">
        <w:rPr>
          <w:rFonts w:ascii="Arial" w:hAnsi="Arial" w:cs="Arial"/>
          <w:sz w:val="24"/>
          <w:szCs w:val="24"/>
          <w:highlight w:val="yellow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 xml:space="preserve"> wurden</w:t>
      </w:r>
    </w:p>
    <w:p w14:paraId="12D00853" w14:textId="17866CF4" w:rsidR="0055600F" w:rsidRDefault="0055600F" w:rsidP="0055600F">
      <w:pPr>
        <w:spacing w:line="240" w:lineRule="auto"/>
        <w:rPr>
          <w:rFonts w:ascii="Arial" w:hAnsi="Arial" w:cs="Arial"/>
          <w:sz w:val="24"/>
          <w:szCs w:val="24"/>
        </w:rPr>
      </w:pPr>
      <w:r w:rsidRPr="00351DCD">
        <w:rPr>
          <w:rFonts w:ascii="Arial" w:hAnsi="Arial" w:cs="Arial"/>
          <w:sz w:val="24"/>
          <w:szCs w:val="24"/>
          <w:highlight w:val="yellow"/>
        </w:rPr>
        <w:t>______________</w:t>
      </w:r>
      <w:r>
        <w:rPr>
          <w:rFonts w:ascii="Arial" w:hAnsi="Arial" w:cs="Arial"/>
          <w:sz w:val="24"/>
          <w:szCs w:val="24"/>
        </w:rPr>
        <w:t xml:space="preserve"> gültige Stimmzettel und</w:t>
      </w:r>
    </w:p>
    <w:p w14:paraId="126A1BF8" w14:textId="78989FF2" w:rsidR="0055600F" w:rsidRDefault="0055600F" w:rsidP="0055600F">
      <w:pPr>
        <w:spacing w:line="240" w:lineRule="auto"/>
        <w:rPr>
          <w:rFonts w:ascii="Arial" w:hAnsi="Arial" w:cs="Arial"/>
          <w:sz w:val="24"/>
          <w:szCs w:val="24"/>
        </w:rPr>
      </w:pPr>
      <w:r w:rsidRPr="00351DCD">
        <w:rPr>
          <w:rFonts w:ascii="Arial" w:hAnsi="Arial" w:cs="Arial"/>
          <w:sz w:val="24"/>
          <w:szCs w:val="24"/>
          <w:highlight w:val="yellow"/>
        </w:rPr>
        <w:t>______________</w:t>
      </w:r>
      <w:r>
        <w:rPr>
          <w:rFonts w:ascii="Arial" w:hAnsi="Arial" w:cs="Arial"/>
          <w:sz w:val="24"/>
          <w:szCs w:val="24"/>
        </w:rPr>
        <w:t xml:space="preserve"> ungültige Stimmzettel abgegeben </w:t>
      </w:r>
    </w:p>
    <w:p w14:paraId="0A37501D" w14:textId="77777777" w:rsidR="0055600F" w:rsidRDefault="0055600F" w:rsidP="0055600F">
      <w:pPr>
        <w:spacing w:line="240" w:lineRule="auto"/>
        <w:rPr>
          <w:rFonts w:ascii="Arial" w:hAnsi="Arial" w:cs="Arial"/>
          <w:sz w:val="24"/>
          <w:szCs w:val="24"/>
        </w:rPr>
      </w:pPr>
    </w:p>
    <w:p w14:paraId="025724DB" w14:textId="77777777" w:rsidR="00055C97" w:rsidRDefault="0055600F" w:rsidP="005560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waren </w:t>
      </w:r>
      <w:r w:rsidRPr="0094696E">
        <w:rPr>
          <w:rFonts w:ascii="Arial" w:hAnsi="Arial" w:cs="Arial"/>
          <w:sz w:val="24"/>
          <w:szCs w:val="24"/>
          <w:highlight w:val="yellow"/>
        </w:rPr>
        <w:t>___</w:t>
      </w:r>
      <w:r>
        <w:rPr>
          <w:rFonts w:ascii="Arial" w:hAnsi="Arial" w:cs="Arial"/>
          <w:sz w:val="24"/>
          <w:szCs w:val="24"/>
        </w:rPr>
        <w:t xml:space="preserve"> Mitglieder der MAV neu zu w</w:t>
      </w:r>
      <w:r w:rsidR="00747FAE">
        <w:rPr>
          <w:rFonts w:ascii="Arial" w:hAnsi="Arial" w:cs="Arial"/>
          <w:sz w:val="24"/>
          <w:szCs w:val="24"/>
        </w:rPr>
        <w:t>ählen.</w:t>
      </w:r>
    </w:p>
    <w:p w14:paraId="2B5D2C40" w14:textId="77777777" w:rsidR="00055C97" w:rsidRDefault="00055C97" w:rsidP="005560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6FD28" w14:textId="77777777" w:rsidR="0094696E" w:rsidRDefault="00747FAE" w:rsidP="005560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Auflistung der Kandidat*</w:t>
      </w:r>
      <w:r w:rsidR="0055600F">
        <w:rPr>
          <w:rFonts w:ascii="Arial" w:hAnsi="Arial" w:cs="Arial"/>
          <w:sz w:val="24"/>
          <w:szCs w:val="24"/>
        </w:rPr>
        <w:t>innen in der Reihenfolge der Stimmen</w:t>
      </w:r>
    </w:p>
    <w:p w14:paraId="66DCE06E" w14:textId="7F8B08A1" w:rsidR="0055600F" w:rsidRPr="0094696E" w:rsidRDefault="0055600F" w:rsidP="0055600F">
      <w:pPr>
        <w:spacing w:after="0" w:line="240" w:lineRule="auto"/>
        <w:rPr>
          <w:b/>
          <w:bCs/>
          <w:sz w:val="20"/>
          <w:szCs w:val="20"/>
        </w:rPr>
      </w:pPr>
      <w:r w:rsidRPr="0094696E">
        <w:rPr>
          <w:rFonts w:ascii="Arial" w:hAnsi="Arial" w:cs="Arial"/>
          <w:b/>
          <w:bCs/>
          <w:sz w:val="20"/>
          <w:szCs w:val="20"/>
        </w:rPr>
        <w:t>(bei Stimmengleichheit wurde der Rang ausgelost)</w:t>
      </w:r>
    </w:p>
    <w:p w14:paraId="5DAB6C7B" w14:textId="77777777" w:rsidR="0055600F" w:rsidRDefault="0055600F" w:rsidP="0055600F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2126"/>
        <w:gridCol w:w="3544"/>
        <w:gridCol w:w="1449"/>
      </w:tblGrid>
      <w:tr w:rsidR="0055600F" w:rsidRPr="0094696E" w14:paraId="74F6BF98" w14:textId="77777777" w:rsidTr="00F35506">
        <w:trPr>
          <w:trHeight w:val="3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9AED" w14:textId="77777777" w:rsidR="0055600F" w:rsidRPr="0094696E" w:rsidRDefault="0055600F" w:rsidP="004D7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4696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C11F" w14:textId="77777777" w:rsidR="0055600F" w:rsidRPr="0094696E" w:rsidRDefault="0055600F" w:rsidP="004D7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4696E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57E9" w14:textId="77777777" w:rsidR="0055600F" w:rsidRPr="0094696E" w:rsidRDefault="00747FAE" w:rsidP="004D7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4696E">
              <w:rPr>
                <w:rFonts w:ascii="Arial" w:hAnsi="Arial" w:cs="Arial"/>
                <w:b/>
                <w:bCs/>
              </w:rPr>
              <w:t>Art und Ort der Tätigkeit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B074" w14:textId="77777777" w:rsidR="0055600F" w:rsidRPr="0094696E" w:rsidRDefault="0055600F" w:rsidP="004D7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4696E">
              <w:rPr>
                <w:rFonts w:ascii="Arial" w:hAnsi="Arial" w:cs="Arial"/>
                <w:b/>
                <w:bCs/>
              </w:rPr>
              <w:t>Stimmen</w:t>
            </w:r>
          </w:p>
        </w:tc>
      </w:tr>
      <w:tr w:rsidR="0055600F" w14:paraId="02EB378F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A809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BBE3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D3EC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00F" w14:paraId="0D0B940D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B00A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1E4C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FD9C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D5A5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00F" w14:paraId="3DEEC669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B9AB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0818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31CB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8261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00F" w14:paraId="62486C05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652C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056E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C43A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EF00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00F" w14:paraId="3461D779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D8B6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8278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9945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CB0E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506" w14:paraId="74C53400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48DB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CA67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D13F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333C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506" w14:paraId="375FE059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CE79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D624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0948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DFB3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506" w14:paraId="313E6884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75CB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E72E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A20F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E4D3" w14:textId="77777777" w:rsidR="00F35506" w:rsidRDefault="00F35506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00F" w14:paraId="34CE0A41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F3C5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A12B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DB82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CC1D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00F" w14:paraId="110FFD37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9379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F23F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F646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6F91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00F" w14:paraId="61CDCEAD" w14:textId="77777777" w:rsidTr="00F3550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E253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523C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6223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7A01" w14:textId="77777777" w:rsidR="0055600F" w:rsidRDefault="0055600F" w:rsidP="008E7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43CB0F" w14:textId="77777777" w:rsidR="0055600F" w:rsidRDefault="0055600F" w:rsidP="0055600F">
      <w:pPr>
        <w:rPr>
          <w:rFonts w:ascii="Arial" w:hAnsi="Arial" w:cs="Arial"/>
          <w:sz w:val="24"/>
          <w:szCs w:val="24"/>
        </w:rPr>
      </w:pPr>
    </w:p>
    <w:p w14:paraId="0DD9A887" w14:textId="77777777" w:rsidR="0055600F" w:rsidRDefault="0055600F" w:rsidP="008E70DE">
      <w:r>
        <w:rPr>
          <w:rFonts w:ascii="Arial" w:hAnsi="Arial" w:cs="Arial"/>
          <w:sz w:val="24"/>
          <w:szCs w:val="24"/>
        </w:rPr>
        <w:t xml:space="preserve">Nach §14 MVG-EKD kann die Wahl innerhalb von zwei Wochen vom Zeitpunkt der Bekanntgabe des Wahlergebnisses </w:t>
      </w:r>
      <w:r w:rsidR="00E264EF">
        <w:rPr>
          <w:rFonts w:ascii="Arial" w:hAnsi="Arial" w:cs="Arial"/>
          <w:sz w:val="24"/>
          <w:szCs w:val="24"/>
        </w:rPr>
        <w:t xml:space="preserve">an </w:t>
      </w:r>
      <w:r w:rsidR="00110A14">
        <w:rPr>
          <w:rFonts w:ascii="Arial" w:hAnsi="Arial" w:cs="Arial"/>
          <w:sz w:val="24"/>
          <w:szCs w:val="24"/>
        </w:rPr>
        <w:t xml:space="preserve">von mindestens drei Wahlberechtigten oder der Dienststellenleitung </w:t>
      </w:r>
      <w:r>
        <w:rPr>
          <w:rFonts w:ascii="Arial" w:hAnsi="Arial" w:cs="Arial"/>
          <w:sz w:val="24"/>
          <w:szCs w:val="24"/>
        </w:rPr>
        <w:t>schriftlich beim Ki</w:t>
      </w:r>
      <w:r w:rsidR="00110A14">
        <w:rPr>
          <w:rFonts w:ascii="Arial" w:hAnsi="Arial" w:cs="Arial"/>
          <w:sz w:val="24"/>
          <w:szCs w:val="24"/>
        </w:rPr>
        <w:t>rchengericht angefochten werden</w:t>
      </w:r>
      <w:r>
        <w:rPr>
          <w:rFonts w:ascii="Arial" w:hAnsi="Arial" w:cs="Arial"/>
          <w:sz w:val="24"/>
          <w:szCs w:val="24"/>
        </w:rPr>
        <w:t>.</w:t>
      </w:r>
    </w:p>
    <w:p w14:paraId="07459315" w14:textId="77777777" w:rsidR="0055600F" w:rsidRDefault="0055600F" w:rsidP="0055600F">
      <w:pPr>
        <w:rPr>
          <w:rFonts w:ascii="Arial" w:hAnsi="Arial" w:cs="Arial"/>
          <w:sz w:val="24"/>
          <w:szCs w:val="24"/>
        </w:rPr>
      </w:pPr>
    </w:p>
    <w:p w14:paraId="6537F28F" w14:textId="77777777" w:rsidR="0055600F" w:rsidRDefault="0055600F" w:rsidP="0055600F">
      <w:pPr>
        <w:rPr>
          <w:rFonts w:ascii="Arial" w:hAnsi="Arial" w:cs="Arial"/>
          <w:sz w:val="24"/>
          <w:szCs w:val="24"/>
        </w:rPr>
      </w:pPr>
    </w:p>
    <w:p w14:paraId="54414E8C" w14:textId="47670E4C" w:rsidR="0055600F" w:rsidRDefault="0055600F" w:rsidP="008E70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 w:rsidR="008E70DE">
        <w:rPr>
          <w:rFonts w:ascii="Arial" w:hAnsi="Arial" w:cs="Arial"/>
          <w:sz w:val="24"/>
          <w:szCs w:val="24"/>
        </w:rPr>
        <w:t>__</w:t>
      </w:r>
    </w:p>
    <w:p w14:paraId="6DFB9E20" w14:textId="2278B762" w:rsidR="008F554C" w:rsidRDefault="008E70DE" w:rsidP="008E70DE">
      <w:pPr>
        <w:spacing w:line="240" w:lineRule="auto"/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747FAE" w:rsidRPr="00863727">
        <w:rPr>
          <w:rFonts w:ascii="Arial" w:hAnsi="Arial" w:cs="Arial"/>
          <w:b/>
          <w:bCs/>
          <w:sz w:val="16"/>
          <w:szCs w:val="16"/>
        </w:rPr>
        <w:t>Datum und</w:t>
      </w:r>
      <w:r w:rsidR="0055600F" w:rsidRPr="00863727">
        <w:rPr>
          <w:rFonts w:ascii="Arial" w:hAnsi="Arial" w:cs="Arial"/>
          <w:b/>
          <w:bCs/>
          <w:sz w:val="16"/>
          <w:szCs w:val="16"/>
        </w:rPr>
        <w:t xml:space="preserve"> Unterschriften des Wahlvorstandes</w:t>
      </w:r>
    </w:p>
    <w:sectPr w:rsidR="008F554C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95E6" w14:textId="77777777" w:rsidR="008D684A" w:rsidRDefault="008D684A">
      <w:pPr>
        <w:spacing w:after="0" w:line="240" w:lineRule="auto"/>
      </w:pPr>
      <w:r>
        <w:separator/>
      </w:r>
    </w:p>
  </w:endnote>
  <w:endnote w:type="continuationSeparator" w:id="0">
    <w:p w14:paraId="5E23B342" w14:textId="77777777" w:rsidR="008D684A" w:rsidRDefault="008D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A1E5" w14:textId="77777777" w:rsidR="008D684A" w:rsidRDefault="008D684A">
      <w:pPr>
        <w:spacing w:after="0" w:line="240" w:lineRule="auto"/>
      </w:pPr>
      <w:r>
        <w:separator/>
      </w:r>
    </w:p>
  </w:footnote>
  <w:footnote w:type="continuationSeparator" w:id="0">
    <w:p w14:paraId="6E507F96" w14:textId="77777777" w:rsidR="008D684A" w:rsidRDefault="008D6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81"/>
    <w:rsid w:val="00055C97"/>
    <w:rsid w:val="00110A14"/>
    <w:rsid w:val="001D4876"/>
    <w:rsid w:val="00351DCD"/>
    <w:rsid w:val="0048746A"/>
    <w:rsid w:val="004D77EF"/>
    <w:rsid w:val="0055600F"/>
    <w:rsid w:val="00727981"/>
    <w:rsid w:val="00747FAE"/>
    <w:rsid w:val="0079037F"/>
    <w:rsid w:val="00863727"/>
    <w:rsid w:val="008D684A"/>
    <w:rsid w:val="008E70DE"/>
    <w:rsid w:val="008F554C"/>
    <w:rsid w:val="0094696E"/>
    <w:rsid w:val="00A35E7F"/>
    <w:rsid w:val="00AB7A2B"/>
    <w:rsid w:val="00E264EF"/>
    <w:rsid w:val="00E95A29"/>
    <w:rsid w:val="00F35506"/>
    <w:rsid w:val="0235F4E8"/>
    <w:rsid w:val="0D15C533"/>
    <w:rsid w:val="27B81E83"/>
    <w:rsid w:val="71D60A94"/>
    <w:rsid w:val="7FF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9BF2"/>
  <w15:chartTrackingRefBased/>
  <w15:docId w15:val="{E5FC67DE-ECAB-4F7C-891D-A5A25067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600F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A35E7F"/>
    <w:rPr>
      <w:rFonts w:eastAsia="Times New Roman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ke.Ropel\Desktop\Wahl%202018\Anlage%206%20Protokoll%20des%20Wahlergebniss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5f4fddfb58cc0fca3673a8d9a1c948a7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cb2bb9cf59ec876acc1986085df3bc33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F05C6-7184-4233-A9D8-3789970FD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72756-CE9C-4611-A8B2-C66922881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19954-bd6f-4dce-b4af-8787c162c280"/>
    <ds:schemaRef ds:uri="76f8f2a2-e9c4-48f1-9423-ca89d6a3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Anlage 6 Protokoll des Wahlergebnisses</Template>
  <TotalTime>0</TotalTime>
  <Pages>1</Pages>
  <Words>114</Words>
  <Characters>723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Imke.Ropel</dc:creator>
  <cp:keywords/>
  <cp:lastModifiedBy>Pflüger, Klaus</cp:lastModifiedBy>
  <cp:revision>16</cp:revision>
  <dcterms:created xsi:type="dcterms:W3CDTF">2025-07-08T07:45:00Z</dcterms:created>
  <dcterms:modified xsi:type="dcterms:W3CDTF">2025-10-17T09:57:00Z</dcterms:modified>
</cp:coreProperties>
</file>