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AE3C" w14:textId="1E75648F" w:rsidR="005A7317" w:rsidRPr="00C07226" w:rsidRDefault="005A7317" w:rsidP="005A7317">
      <w:pPr>
        <w:pStyle w:val="berschrift1"/>
        <w:pageBreakBefore/>
        <w:rPr>
          <w:rFonts w:cs="Arial"/>
          <w:sz w:val="30"/>
          <w:szCs w:val="30"/>
        </w:rPr>
      </w:pPr>
      <w:r w:rsidRPr="00C07226">
        <w:rPr>
          <w:rFonts w:cs="Arial"/>
          <w:sz w:val="30"/>
          <w:szCs w:val="30"/>
        </w:rPr>
        <w:t>Wahlvorstand für die Wah</w:t>
      </w:r>
      <w:r w:rsidR="00CC06E5" w:rsidRPr="00C07226">
        <w:rPr>
          <w:rFonts w:cs="Arial"/>
          <w:sz w:val="30"/>
          <w:szCs w:val="30"/>
        </w:rPr>
        <w:t>l der Mitarbeite</w:t>
      </w:r>
      <w:r w:rsidR="28992C82" w:rsidRPr="00C07226">
        <w:rPr>
          <w:rFonts w:cs="Arial"/>
          <w:sz w:val="30"/>
          <w:szCs w:val="30"/>
        </w:rPr>
        <w:t>nden</w:t>
      </w:r>
      <w:r w:rsidR="00CC06E5" w:rsidRPr="00C07226">
        <w:rPr>
          <w:rFonts w:cs="Arial"/>
          <w:sz w:val="30"/>
          <w:szCs w:val="30"/>
        </w:rPr>
        <w:t>vertretung 202</w:t>
      </w:r>
      <w:r w:rsidR="30EFC1EF" w:rsidRPr="00C07226">
        <w:rPr>
          <w:rFonts w:cs="Arial"/>
          <w:sz w:val="30"/>
          <w:szCs w:val="30"/>
        </w:rPr>
        <w:t>6</w:t>
      </w:r>
    </w:p>
    <w:p w14:paraId="672A6659" w14:textId="77777777" w:rsidR="005A7317" w:rsidRDefault="005A7317" w:rsidP="005A7317">
      <w:pPr>
        <w:spacing w:after="0" w:line="240" w:lineRule="auto"/>
        <w:rPr>
          <w:rFonts w:ascii="Arial" w:hAnsi="Arial"/>
        </w:rPr>
      </w:pPr>
    </w:p>
    <w:p w14:paraId="17752E32" w14:textId="77777777" w:rsidR="0098093B" w:rsidRDefault="0098093B" w:rsidP="005A7317">
      <w:pPr>
        <w:spacing w:after="0" w:line="240" w:lineRule="auto"/>
        <w:rPr>
          <w:rFonts w:ascii="Arial" w:hAnsi="Arial"/>
        </w:rPr>
      </w:pPr>
    </w:p>
    <w:p w14:paraId="7BC80AA3" w14:textId="77777777" w:rsidR="005A7317" w:rsidRPr="00C07226" w:rsidRDefault="005A7317" w:rsidP="0098093B">
      <w:pPr>
        <w:pStyle w:val="berschrift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jc w:val="center"/>
        <w:rPr>
          <w:sz w:val="32"/>
          <w:szCs w:val="32"/>
        </w:rPr>
      </w:pPr>
      <w:r w:rsidRPr="00C07226">
        <w:rPr>
          <w:sz w:val="32"/>
          <w:szCs w:val="32"/>
        </w:rPr>
        <w:t>Erläuterungen zu den Briefwahlunterlagen</w:t>
      </w:r>
    </w:p>
    <w:p w14:paraId="02EB378F" w14:textId="77777777" w:rsidR="005A7317" w:rsidRDefault="005A7317" w:rsidP="005A7317">
      <w:pPr>
        <w:spacing w:after="0" w:line="240" w:lineRule="auto"/>
        <w:rPr>
          <w:rFonts w:ascii="Arial" w:hAnsi="Arial"/>
        </w:rPr>
      </w:pPr>
    </w:p>
    <w:p w14:paraId="5A39BBE3" w14:textId="77777777" w:rsidR="005A7317" w:rsidRDefault="005A7317" w:rsidP="005A7317">
      <w:pPr>
        <w:spacing w:after="0" w:line="240" w:lineRule="auto"/>
        <w:rPr>
          <w:rFonts w:ascii="Arial" w:hAnsi="Arial"/>
        </w:rPr>
      </w:pPr>
    </w:p>
    <w:p w14:paraId="36C4C878" w14:textId="77777777" w:rsidR="005A7317" w:rsidRDefault="005A7317" w:rsidP="005A7317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Liebe Mitarbeiterin, lieber Mitarbeiter,</w:t>
      </w:r>
    </w:p>
    <w:p w14:paraId="41C8F396" w14:textId="77777777" w:rsidR="005A7317" w:rsidRDefault="005A7317" w:rsidP="005A7317">
      <w:pPr>
        <w:spacing w:after="0" w:line="240" w:lineRule="auto"/>
        <w:rPr>
          <w:rFonts w:ascii="Arial" w:hAnsi="Arial"/>
        </w:rPr>
      </w:pPr>
    </w:p>
    <w:p w14:paraId="50CC31B0" w14:textId="77777777" w:rsidR="00C9031E" w:rsidRDefault="00C9031E" w:rsidP="005A7317">
      <w:pPr>
        <w:spacing w:after="0" w:line="240" w:lineRule="auto"/>
        <w:rPr>
          <w:rFonts w:ascii="Arial" w:hAnsi="Arial"/>
        </w:rPr>
      </w:pPr>
    </w:p>
    <w:p w14:paraId="209304A9" w14:textId="5E81845D" w:rsidR="005A7317" w:rsidRDefault="005A7317" w:rsidP="005A7317">
      <w:pPr>
        <w:spacing w:after="0" w:line="240" w:lineRule="auto"/>
      </w:pPr>
      <w:r w:rsidRPr="37DEAAE5">
        <w:rPr>
          <w:rFonts w:ascii="Arial" w:hAnsi="Arial"/>
        </w:rPr>
        <w:t xml:space="preserve">Sie haben für die </w:t>
      </w:r>
      <w:r w:rsidR="00CC06E5" w:rsidRPr="37DEAAE5">
        <w:rPr>
          <w:rFonts w:ascii="Arial" w:hAnsi="Arial"/>
        </w:rPr>
        <w:t>Beteiligung an der MAV-Wahl 202</w:t>
      </w:r>
      <w:r w:rsidR="2EE2B1C9" w:rsidRPr="37DEAAE5">
        <w:rPr>
          <w:rFonts w:ascii="Arial" w:hAnsi="Arial"/>
        </w:rPr>
        <w:t>6</w:t>
      </w:r>
      <w:r w:rsidRPr="37DEAAE5">
        <w:rPr>
          <w:rFonts w:ascii="Arial" w:hAnsi="Arial"/>
        </w:rPr>
        <w:t xml:space="preserve"> neben diesem Schreiben folgende Unterlagen erhalten:</w:t>
      </w:r>
    </w:p>
    <w:p w14:paraId="72A3D3EC" w14:textId="77777777" w:rsidR="005A7317" w:rsidRDefault="005A7317" w:rsidP="005A7317">
      <w:pPr>
        <w:spacing w:after="0" w:line="240" w:lineRule="auto"/>
        <w:rPr>
          <w:rFonts w:ascii="Arial" w:hAnsi="Arial"/>
        </w:rPr>
      </w:pPr>
    </w:p>
    <w:p w14:paraId="17948774" w14:textId="77777777" w:rsidR="005A7317" w:rsidRDefault="005A7317" w:rsidP="005A7317">
      <w:pPr>
        <w:numPr>
          <w:ilvl w:val="0"/>
          <w:numId w:val="1"/>
        </w:numPr>
        <w:spacing w:after="0" w:line="240" w:lineRule="auto"/>
      </w:pPr>
      <w:r>
        <w:rPr>
          <w:rFonts w:ascii="Arial" w:hAnsi="Arial"/>
        </w:rPr>
        <w:t>1 frankierten Rückumsc</w:t>
      </w:r>
      <w:r w:rsidR="00CC06E5">
        <w:rPr>
          <w:rFonts w:ascii="Arial" w:hAnsi="Arial"/>
        </w:rPr>
        <w:t>hlag an den Wahlvorstand mit Ihrer</w:t>
      </w:r>
      <w:r>
        <w:rPr>
          <w:rFonts w:ascii="Arial" w:hAnsi="Arial"/>
        </w:rPr>
        <w:t xml:space="preserve"> Abse</w:t>
      </w:r>
      <w:r w:rsidR="00CC06E5">
        <w:rPr>
          <w:rFonts w:ascii="Arial" w:hAnsi="Arial"/>
        </w:rPr>
        <w:t xml:space="preserve">nderadresse </w:t>
      </w:r>
    </w:p>
    <w:p w14:paraId="29B27A3E" w14:textId="77777777" w:rsidR="005A7317" w:rsidRDefault="00036E37" w:rsidP="005A7317">
      <w:pPr>
        <w:numPr>
          <w:ilvl w:val="0"/>
          <w:numId w:val="2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1 neutralen Wahlu</w:t>
      </w:r>
      <w:r w:rsidR="005A7317">
        <w:rPr>
          <w:rFonts w:ascii="Arial" w:hAnsi="Arial"/>
        </w:rPr>
        <w:t>mschlag für den ausgefüllten Stimmzettel</w:t>
      </w:r>
    </w:p>
    <w:p w14:paraId="4F7E339C" w14:textId="156F7884" w:rsidR="005A7317" w:rsidRDefault="005A7317" w:rsidP="005A7317">
      <w:pPr>
        <w:numPr>
          <w:ilvl w:val="0"/>
          <w:numId w:val="3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1 Stimmzettel für die MAV-Wahl am </w:t>
      </w:r>
      <w:r w:rsidR="0098093B" w:rsidRPr="00C07226">
        <w:rPr>
          <w:rFonts w:ascii="Arial" w:hAnsi="Arial"/>
          <w:b/>
          <w:bCs/>
          <w:highlight w:val="yellow"/>
        </w:rPr>
        <w:t>_________</w:t>
      </w:r>
    </w:p>
    <w:p w14:paraId="0D0B940D" w14:textId="77777777" w:rsidR="005A7317" w:rsidRDefault="005A7317" w:rsidP="005A7317">
      <w:pPr>
        <w:spacing w:after="0" w:line="240" w:lineRule="auto"/>
        <w:rPr>
          <w:rFonts w:ascii="Arial" w:hAnsi="Arial"/>
        </w:rPr>
      </w:pPr>
    </w:p>
    <w:p w14:paraId="0E27B00A" w14:textId="77777777" w:rsidR="005A7317" w:rsidRDefault="005A7317" w:rsidP="005A7317">
      <w:pPr>
        <w:spacing w:after="0" w:line="240" w:lineRule="auto"/>
        <w:rPr>
          <w:rFonts w:ascii="Arial" w:hAnsi="Arial"/>
        </w:rPr>
      </w:pPr>
    </w:p>
    <w:p w14:paraId="7DD656EC" w14:textId="73C44C8A" w:rsidR="005A7317" w:rsidRDefault="005A7317" w:rsidP="00C07226">
      <w:pPr>
        <w:pStyle w:val="Listenabsatz"/>
        <w:numPr>
          <w:ilvl w:val="0"/>
          <w:numId w:val="4"/>
        </w:numPr>
        <w:spacing w:after="0"/>
        <w:ind w:left="567" w:hanging="567"/>
      </w:pPr>
      <w:r w:rsidRPr="00C07226">
        <w:rPr>
          <w:rFonts w:ascii="Arial" w:hAnsi="Arial"/>
        </w:rPr>
        <w:t xml:space="preserve">Sie können </w:t>
      </w:r>
      <w:r w:rsidRPr="00C07226">
        <w:rPr>
          <w:rFonts w:ascii="Arial" w:hAnsi="Arial"/>
          <w:b/>
        </w:rPr>
        <w:t xml:space="preserve">bis zu </w:t>
      </w:r>
      <w:r w:rsidRPr="00C07226">
        <w:rPr>
          <w:rFonts w:ascii="Arial" w:hAnsi="Arial"/>
          <w:b/>
          <w:highlight w:val="yellow"/>
        </w:rPr>
        <w:t>xx</w:t>
      </w:r>
      <w:r w:rsidRPr="00C07226">
        <w:rPr>
          <w:rFonts w:ascii="Arial" w:hAnsi="Arial"/>
          <w:b/>
        </w:rPr>
        <w:t xml:space="preserve"> </w:t>
      </w:r>
      <w:r w:rsidRPr="00C07226">
        <w:rPr>
          <w:rFonts w:ascii="Arial" w:hAnsi="Arial"/>
        </w:rPr>
        <w:t xml:space="preserve">von den vorgeschlagenen Kandidatinnen und Kandidaten durch Ankreuzen in den rechten Feldern wählen – es dürfen weniger Kreuze sein, </w:t>
      </w:r>
      <w:r w:rsidRPr="00C07226">
        <w:rPr>
          <w:rFonts w:ascii="Arial" w:hAnsi="Arial"/>
          <w:u w:val="single"/>
        </w:rPr>
        <w:t xml:space="preserve">aber auf keinen Fall mehr als </w:t>
      </w:r>
      <w:r w:rsidRPr="00C07226">
        <w:rPr>
          <w:rFonts w:ascii="Arial" w:hAnsi="Arial"/>
          <w:highlight w:val="yellow"/>
          <w:u w:val="single"/>
        </w:rPr>
        <w:t>xx</w:t>
      </w:r>
    </w:p>
    <w:p w14:paraId="3881D61B" w14:textId="77777777" w:rsidR="005A7317" w:rsidRDefault="005A7317" w:rsidP="00C07226">
      <w:pPr>
        <w:spacing w:after="0"/>
        <w:ind w:left="567"/>
      </w:pPr>
      <w:r w:rsidRPr="000536C3">
        <w:rPr>
          <w:rFonts w:ascii="Arial" w:hAnsi="Arial"/>
        </w:rPr>
        <w:t>Bei An</w:t>
      </w:r>
      <w:r w:rsidR="00CC06E5" w:rsidRPr="000536C3">
        <w:rPr>
          <w:rFonts w:ascii="Arial" w:hAnsi="Arial"/>
        </w:rPr>
        <w:t>kreuzen von mehr als xx Kandidat*i</w:t>
      </w:r>
      <w:r w:rsidRPr="000536C3">
        <w:rPr>
          <w:rFonts w:ascii="Arial" w:hAnsi="Arial"/>
        </w:rPr>
        <w:t>nnen oder anderen Bemerkungen auf dem</w:t>
      </w:r>
      <w:r>
        <w:rPr>
          <w:rFonts w:ascii="Arial" w:hAnsi="Arial"/>
        </w:rPr>
        <w:t xml:space="preserve"> Stimmzettel wird Ihre Wahl leider ungültig!</w:t>
      </w:r>
    </w:p>
    <w:p w14:paraId="60061E4C" w14:textId="77777777" w:rsidR="005A7317" w:rsidRDefault="005A7317" w:rsidP="00C07226">
      <w:pPr>
        <w:spacing w:after="0" w:line="240" w:lineRule="auto"/>
        <w:ind w:hanging="828"/>
        <w:rPr>
          <w:rFonts w:ascii="Arial" w:hAnsi="Arial"/>
        </w:rPr>
      </w:pPr>
    </w:p>
    <w:p w14:paraId="0C8186A0" w14:textId="175C19C4" w:rsidR="005A7317" w:rsidRDefault="005A7317" w:rsidP="00C07226">
      <w:pPr>
        <w:pStyle w:val="Listenabsatz"/>
        <w:numPr>
          <w:ilvl w:val="0"/>
          <w:numId w:val="4"/>
        </w:numPr>
        <w:spacing w:after="0" w:line="240" w:lineRule="auto"/>
        <w:ind w:left="567" w:hanging="567"/>
      </w:pPr>
      <w:r w:rsidRPr="00C07226">
        <w:rPr>
          <w:rFonts w:ascii="Arial" w:hAnsi="Arial"/>
        </w:rPr>
        <w:t>Bitte stecken Sie den ausgefüllten Stimmzettel in den neutralen weißen (kleineren) Umschlag und kleben diesen zu.</w:t>
      </w:r>
    </w:p>
    <w:p w14:paraId="44EAFD9C" w14:textId="77777777" w:rsidR="005A7317" w:rsidRDefault="005A7317" w:rsidP="00C07226">
      <w:pPr>
        <w:spacing w:after="0" w:line="240" w:lineRule="auto"/>
        <w:ind w:hanging="828"/>
        <w:rPr>
          <w:rFonts w:ascii="Arial" w:hAnsi="Arial"/>
        </w:rPr>
      </w:pPr>
    </w:p>
    <w:p w14:paraId="4D729D87" w14:textId="350E0DD1" w:rsidR="005A7317" w:rsidRDefault="005A7317" w:rsidP="00C07226">
      <w:pPr>
        <w:pStyle w:val="Listenabsatz"/>
        <w:numPr>
          <w:ilvl w:val="0"/>
          <w:numId w:val="4"/>
        </w:numPr>
        <w:spacing w:after="0" w:line="240" w:lineRule="auto"/>
        <w:ind w:left="567" w:hanging="567"/>
      </w:pPr>
      <w:r w:rsidRPr="00C07226">
        <w:rPr>
          <w:rFonts w:ascii="Arial" w:hAnsi="Arial"/>
        </w:rPr>
        <w:t xml:space="preserve">Diesen Umschlag stecken Sie bitte in den frankierten Rückumschlag und bringen ihn so zeitig zur Post, dass er </w:t>
      </w:r>
      <w:r w:rsidR="00CC06E5" w:rsidRPr="00C07226">
        <w:rPr>
          <w:rFonts w:ascii="Arial" w:hAnsi="Arial"/>
          <w:b/>
          <w:bCs/>
          <w:u w:val="single"/>
        </w:rPr>
        <w:t>spätestens am Wahltag</w:t>
      </w:r>
      <w:r w:rsidRPr="00C07226">
        <w:rPr>
          <w:rFonts w:ascii="Arial" w:hAnsi="Arial"/>
        </w:rPr>
        <w:t xml:space="preserve"> dem Wahlvorstand vorliegt.</w:t>
      </w:r>
    </w:p>
    <w:p w14:paraId="4B94D5A5" w14:textId="77777777" w:rsidR="005A7317" w:rsidRDefault="005A7317" w:rsidP="005A7317">
      <w:pPr>
        <w:spacing w:after="0" w:line="240" w:lineRule="auto"/>
        <w:rPr>
          <w:rFonts w:ascii="Arial" w:hAnsi="Arial"/>
        </w:rPr>
      </w:pPr>
    </w:p>
    <w:p w14:paraId="2D1FAEAC" w14:textId="77777777" w:rsidR="005A7317" w:rsidRDefault="005A7317" w:rsidP="005A7317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Die Rückumschläge sind bereits mit Ihrem Absender versehen, da der Wahlvorstand Sie aus der Wählerliste austragen muss. Auch wenn auf dem Rückumschlag Ihr Name steht, bleibt das Wahlgeheimn</w:t>
      </w:r>
      <w:r w:rsidR="00036E37">
        <w:rPr>
          <w:rFonts w:ascii="Arial" w:hAnsi="Arial"/>
        </w:rPr>
        <w:t>is gewahrt – nur die neutralen Wahlu</w:t>
      </w:r>
      <w:r>
        <w:rPr>
          <w:rFonts w:ascii="Arial" w:hAnsi="Arial"/>
        </w:rPr>
        <w:t>mschläge werden am Wahltag</w:t>
      </w:r>
      <w:r w:rsidR="00CC06E5">
        <w:rPr>
          <w:rFonts w:ascii="Arial" w:hAnsi="Arial"/>
        </w:rPr>
        <w:t xml:space="preserve"> nach Abschluss der Stimmabgabe in die Wahlurne geworfen.</w:t>
      </w:r>
    </w:p>
    <w:p w14:paraId="3DEEC669" w14:textId="77777777" w:rsidR="005A7317" w:rsidRDefault="005A7317" w:rsidP="005A7317">
      <w:pPr>
        <w:spacing w:after="0" w:line="240" w:lineRule="auto"/>
        <w:rPr>
          <w:rFonts w:ascii="Arial" w:hAnsi="Arial"/>
        </w:rPr>
      </w:pPr>
    </w:p>
    <w:p w14:paraId="3656B9AB" w14:textId="77777777" w:rsidR="005A7317" w:rsidRDefault="005A7317" w:rsidP="005A7317">
      <w:pPr>
        <w:spacing w:after="0" w:line="240" w:lineRule="auto"/>
        <w:rPr>
          <w:rFonts w:ascii="Arial" w:hAnsi="Arial"/>
        </w:rPr>
      </w:pPr>
    </w:p>
    <w:p w14:paraId="34E2C829" w14:textId="77777777" w:rsidR="005A7317" w:rsidRDefault="005A7317" w:rsidP="005A7317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Mit freundlichen Grüßen</w:t>
      </w:r>
    </w:p>
    <w:p w14:paraId="45FB0818" w14:textId="77777777" w:rsidR="005A7317" w:rsidRDefault="005A7317" w:rsidP="005A7317">
      <w:pPr>
        <w:spacing w:after="0" w:line="240" w:lineRule="auto"/>
        <w:rPr>
          <w:rFonts w:ascii="Arial" w:hAnsi="Arial"/>
        </w:rPr>
      </w:pPr>
    </w:p>
    <w:p w14:paraId="049F31CB" w14:textId="77777777" w:rsidR="005A7317" w:rsidRDefault="005A7317" w:rsidP="005A7317">
      <w:pPr>
        <w:spacing w:after="0" w:line="240" w:lineRule="auto"/>
        <w:rPr>
          <w:rFonts w:ascii="Arial" w:hAnsi="Arial"/>
        </w:rPr>
      </w:pPr>
    </w:p>
    <w:p w14:paraId="53128261" w14:textId="77777777" w:rsidR="005A7317" w:rsidRDefault="005A7317" w:rsidP="005A7317">
      <w:pPr>
        <w:spacing w:after="0" w:line="240" w:lineRule="auto"/>
        <w:rPr>
          <w:rFonts w:ascii="Arial" w:hAnsi="Arial"/>
        </w:rPr>
      </w:pPr>
    </w:p>
    <w:p w14:paraId="51199869" w14:textId="77777777" w:rsidR="005A7317" w:rsidRDefault="005A7317" w:rsidP="005A7317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Der Wahlvorstand</w:t>
      </w:r>
    </w:p>
    <w:p w14:paraId="4101652C" w14:textId="77777777" w:rsidR="008F554C" w:rsidRDefault="008F554C" w:rsidP="00C9031E"/>
    <w:sectPr w:rsidR="008F554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66FA5"/>
    <w:multiLevelType w:val="multilevel"/>
    <w:tmpl w:val="AFBC6C4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3F777190"/>
    <w:multiLevelType w:val="multilevel"/>
    <w:tmpl w:val="F4C8650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53DB4B58"/>
    <w:multiLevelType w:val="multilevel"/>
    <w:tmpl w:val="78CC8DD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66AF21F5"/>
    <w:multiLevelType w:val="hybridMultilevel"/>
    <w:tmpl w:val="62A01C6A"/>
    <w:lvl w:ilvl="0" w:tplc="F4FC25D6">
      <w:start w:val="1"/>
      <w:numFmt w:val="decimal"/>
      <w:lvlText w:val="%1."/>
      <w:lvlJc w:val="left"/>
      <w:pPr>
        <w:ind w:left="828" w:hanging="468"/>
      </w:pPr>
      <w:rPr>
        <w:rFonts w:ascii="Arial" w:hAnsi="Arial" w:hint="default"/>
        <w:sz w:val="44"/>
        <w:szCs w:val="4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049181">
    <w:abstractNumId w:val="1"/>
  </w:num>
  <w:num w:numId="2" w16cid:durableId="1256742086">
    <w:abstractNumId w:val="2"/>
  </w:num>
  <w:num w:numId="3" w16cid:durableId="1359041929">
    <w:abstractNumId w:val="0"/>
  </w:num>
  <w:num w:numId="4" w16cid:durableId="13240915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9"/>
  <w:proofState w:spelling="clean" w:grammar="clean"/>
  <w:attachedTemplate r:id="rId1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A94"/>
    <w:rsid w:val="00036E37"/>
    <w:rsid w:val="000536C3"/>
    <w:rsid w:val="002D3A94"/>
    <w:rsid w:val="002E6415"/>
    <w:rsid w:val="003A39B4"/>
    <w:rsid w:val="005A7317"/>
    <w:rsid w:val="008A2682"/>
    <w:rsid w:val="008B76D1"/>
    <w:rsid w:val="008F554C"/>
    <w:rsid w:val="0098093B"/>
    <w:rsid w:val="00C07226"/>
    <w:rsid w:val="00C75D00"/>
    <w:rsid w:val="00C9031E"/>
    <w:rsid w:val="00CC06E5"/>
    <w:rsid w:val="00CC0E46"/>
    <w:rsid w:val="00D71CE0"/>
    <w:rsid w:val="00DD55AB"/>
    <w:rsid w:val="00E65CB0"/>
    <w:rsid w:val="22881A8C"/>
    <w:rsid w:val="28992C82"/>
    <w:rsid w:val="29F04A57"/>
    <w:rsid w:val="2EE2B1C9"/>
    <w:rsid w:val="30EFC1EF"/>
    <w:rsid w:val="37DEA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C2291"/>
  <w15:chartTrackingRefBased/>
  <w15:docId w15:val="{01AB0B24-ED9F-42E5-8AFA-B8E425D8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5A7317"/>
    <w:pPr>
      <w:suppressAutoHyphens/>
      <w:autoSpaceDN w:val="0"/>
      <w:spacing w:after="200" w:line="276" w:lineRule="auto"/>
      <w:textAlignment w:val="baseline"/>
    </w:pPr>
    <w:rPr>
      <w:rFonts w:eastAsia="Times New Roman"/>
      <w:sz w:val="22"/>
      <w:szCs w:val="22"/>
      <w:lang w:eastAsia="de-DE"/>
    </w:rPr>
  </w:style>
  <w:style w:type="paragraph" w:styleId="berschrift1">
    <w:name w:val="heading 1"/>
    <w:basedOn w:val="Standard"/>
    <w:next w:val="Standard"/>
    <w:link w:val="berschrift1Zchn"/>
    <w:rsid w:val="005A7317"/>
    <w:pPr>
      <w:keepNext/>
      <w:spacing w:after="0" w:line="240" w:lineRule="auto"/>
      <w:outlineLvl w:val="0"/>
    </w:pPr>
    <w:rPr>
      <w:rFonts w:ascii="Arial" w:hAnsi="Arial"/>
      <w:b/>
      <w:sz w:val="3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5A7317"/>
    <w:rPr>
      <w:rFonts w:ascii="Arial" w:eastAsia="Times New Roman" w:hAnsi="Arial" w:cs="Times New Roman"/>
      <w:b/>
      <w:sz w:val="36"/>
      <w:szCs w:val="20"/>
      <w:lang w:eastAsia="de-DE"/>
    </w:rPr>
  </w:style>
  <w:style w:type="paragraph" w:styleId="berarbeitung">
    <w:name w:val="Revision"/>
    <w:hidden/>
    <w:uiPriority w:val="99"/>
    <w:semiHidden/>
    <w:rsid w:val="003A39B4"/>
    <w:rPr>
      <w:rFonts w:eastAsia="Times New Roman"/>
      <w:sz w:val="22"/>
      <w:szCs w:val="22"/>
      <w:lang w:eastAsia="de-DE"/>
    </w:rPr>
  </w:style>
  <w:style w:type="paragraph" w:styleId="Listenabsatz">
    <w:name w:val="List Paragraph"/>
    <w:basedOn w:val="Standard"/>
    <w:uiPriority w:val="34"/>
    <w:qFormat/>
    <w:rsid w:val="00DD5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mke.Ropel\Desktop\Wahl%202018\Anlage%205%20Wahlvorstand%20f&#252;r%20die%20Wahl%20der%20Mitarbeitervertretung%20201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9CD63C83D4944B96399668F9354EAC" ma:contentTypeVersion="18" ma:contentTypeDescription="Ein neues Dokument erstellen." ma:contentTypeScope="" ma:versionID="5f4fddfb58cc0fca3673a8d9a1c948a7">
  <xsd:schema xmlns:xsd="http://www.w3.org/2001/XMLSchema" xmlns:xs="http://www.w3.org/2001/XMLSchema" xmlns:p="http://schemas.microsoft.com/office/2006/metadata/properties" xmlns:ns2="a1419954-bd6f-4dce-b4af-8787c162c280" xmlns:ns3="76f8f2a2-e9c4-48f1-9423-ca89d6a3feef" targetNamespace="http://schemas.microsoft.com/office/2006/metadata/properties" ma:root="true" ma:fieldsID="cb2bb9cf59ec876acc1986085df3bc33" ns2:_="" ns3:_="">
    <xsd:import namespace="a1419954-bd6f-4dce-b4af-8787c162c280"/>
    <xsd:import namespace="76f8f2a2-e9c4-48f1-9423-ca89d6a3f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19954-bd6f-4dce-b4af-8787c162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c11c1a26-9873-47fc-9be9-f6602febf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8f2a2-e9c4-48f1-9423-ca89d6a3f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e94812f-ac44-45d2-993a-864238ebd81c}" ma:internalName="TaxCatchAll" ma:showField="CatchAllData" ma:web="76f8f2a2-e9c4-48f1-9423-ca89d6a3f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D013E0-C1E5-40E6-9AA7-F6E4222810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431FFA-4534-45FA-B956-0FA557CDB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19954-bd6f-4dce-b4af-8787c162c280"/>
    <ds:schemaRef ds:uri="76f8f2a2-e9c4-48f1-9423-ca89d6a3f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Anlage 5 Wahlvorstand für die Wahl der Mitarbeitervertretung 2018</Template>
  <TotalTime>0</TotalTime>
  <Pages>1</Pages>
  <Words>187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Imke.Ropel</dc:creator>
  <cp:keywords/>
  <cp:lastModifiedBy>Pflüger, Klaus</cp:lastModifiedBy>
  <cp:revision>17</cp:revision>
  <dcterms:created xsi:type="dcterms:W3CDTF">2025-07-08T07:43:00Z</dcterms:created>
  <dcterms:modified xsi:type="dcterms:W3CDTF">2025-10-17T09:49:00Z</dcterms:modified>
</cp:coreProperties>
</file>