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7B3F8" w14:textId="590B2E34" w:rsidR="000D7D97" w:rsidRPr="00392E0B" w:rsidRDefault="000D7D97" w:rsidP="1EB6D7AB">
      <w:pPr>
        <w:rPr>
          <w:rFonts w:ascii="Arial" w:hAnsi="Arial" w:cs="Arial"/>
          <w:b/>
          <w:bCs/>
          <w:sz w:val="31"/>
          <w:szCs w:val="31"/>
        </w:rPr>
      </w:pPr>
      <w:r w:rsidRPr="00392E0B">
        <w:rPr>
          <w:rFonts w:ascii="Arial" w:hAnsi="Arial" w:cs="Arial"/>
          <w:b/>
          <w:bCs/>
          <w:sz w:val="31"/>
          <w:szCs w:val="31"/>
        </w:rPr>
        <w:t>Stimmzettel für die Wah</w:t>
      </w:r>
      <w:r w:rsidR="007B0888" w:rsidRPr="00392E0B">
        <w:rPr>
          <w:rFonts w:ascii="Arial" w:hAnsi="Arial" w:cs="Arial"/>
          <w:b/>
          <w:bCs/>
          <w:sz w:val="31"/>
          <w:szCs w:val="31"/>
        </w:rPr>
        <w:t>l der Mitarbeite</w:t>
      </w:r>
      <w:r w:rsidR="35809CCA" w:rsidRPr="00392E0B">
        <w:rPr>
          <w:rFonts w:ascii="Arial" w:hAnsi="Arial" w:cs="Arial"/>
          <w:b/>
          <w:bCs/>
          <w:sz w:val="31"/>
          <w:szCs w:val="31"/>
        </w:rPr>
        <w:t>nden</w:t>
      </w:r>
      <w:r w:rsidR="007B0888" w:rsidRPr="00392E0B">
        <w:rPr>
          <w:rFonts w:ascii="Arial" w:hAnsi="Arial" w:cs="Arial"/>
          <w:b/>
          <w:bCs/>
          <w:sz w:val="31"/>
          <w:szCs w:val="31"/>
        </w:rPr>
        <w:t>vertretung 202</w:t>
      </w:r>
      <w:r w:rsidR="55D8A2C0" w:rsidRPr="00392E0B">
        <w:rPr>
          <w:rFonts w:ascii="Arial" w:hAnsi="Arial" w:cs="Arial"/>
          <w:b/>
          <w:bCs/>
          <w:sz w:val="31"/>
          <w:szCs w:val="31"/>
        </w:rPr>
        <w:t>6</w:t>
      </w:r>
    </w:p>
    <w:p w14:paraId="672A6659" w14:textId="79F577E1" w:rsidR="000D7D97" w:rsidRPr="00AC1D94" w:rsidRDefault="000D7D97" w:rsidP="000D7D97">
      <w:pPr>
        <w:rPr>
          <w:rFonts w:ascii="Arial" w:hAnsi="Arial" w:cs="Arial"/>
          <w:b/>
          <w:sz w:val="16"/>
          <w:szCs w:val="16"/>
        </w:rPr>
      </w:pPr>
      <w:r w:rsidRPr="1EB6D7AB">
        <w:rPr>
          <w:rFonts w:ascii="Arial" w:hAnsi="Arial" w:cs="Arial"/>
          <w:b/>
          <w:bCs/>
          <w:sz w:val="28"/>
          <w:szCs w:val="28"/>
        </w:rPr>
        <w:t>am ___________ bei ________________________________</w:t>
      </w:r>
      <w:r>
        <w:br/>
      </w:r>
      <w:r w:rsidRPr="00392E0B">
        <w:rPr>
          <w:sz w:val="16"/>
          <w:szCs w:val="16"/>
        </w:rPr>
        <w:tab/>
      </w:r>
      <w:r w:rsidRPr="00392E0B">
        <w:rPr>
          <w:sz w:val="16"/>
          <w:szCs w:val="16"/>
        </w:rPr>
        <w:tab/>
      </w:r>
      <w:r w:rsidRPr="00392E0B">
        <w:rPr>
          <w:sz w:val="16"/>
          <w:szCs w:val="16"/>
        </w:rPr>
        <w:tab/>
      </w:r>
      <w:r w:rsidRPr="00392E0B">
        <w:rPr>
          <w:sz w:val="16"/>
          <w:szCs w:val="16"/>
        </w:rPr>
        <w:tab/>
      </w:r>
      <w:r w:rsidRPr="00392E0B">
        <w:rPr>
          <w:sz w:val="16"/>
          <w:szCs w:val="16"/>
        </w:rPr>
        <w:tab/>
      </w:r>
      <w:r w:rsidRPr="00392E0B">
        <w:rPr>
          <w:sz w:val="16"/>
          <w:szCs w:val="16"/>
        </w:rPr>
        <w:tab/>
      </w:r>
      <w:r w:rsidRPr="00392E0B">
        <w:rPr>
          <w:sz w:val="16"/>
          <w:szCs w:val="16"/>
        </w:rPr>
        <w:tab/>
      </w:r>
      <w:r w:rsidRPr="00392E0B">
        <w:rPr>
          <w:rFonts w:ascii="Arial" w:hAnsi="Arial" w:cs="Arial"/>
          <w:b/>
          <w:bCs/>
          <w:sz w:val="16"/>
          <w:szCs w:val="16"/>
        </w:rPr>
        <w:t>Dienststelle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2381"/>
        <w:gridCol w:w="2381"/>
        <w:gridCol w:w="1587"/>
      </w:tblGrid>
      <w:tr w:rsidR="00341177" w14:paraId="0A76A062" w14:textId="77777777" w:rsidTr="00392E0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9AED" w14:textId="77777777" w:rsidR="002F4E18" w:rsidRPr="00392E0B" w:rsidRDefault="002F4E18" w:rsidP="00812C41">
            <w:pPr>
              <w:spacing w:after="0" w:line="240" w:lineRule="auto"/>
              <w:ind w:right="456"/>
              <w:jc w:val="center"/>
              <w:rPr>
                <w:rFonts w:ascii="Arial" w:hAnsi="Arial" w:cs="Arial"/>
                <w:b/>
              </w:rPr>
            </w:pPr>
            <w:r w:rsidRPr="00392E0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C11F" w14:textId="77777777" w:rsidR="002F4E18" w:rsidRPr="00392E0B" w:rsidRDefault="002F4E18" w:rsidP="00812C4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92E0B"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FB46" w14:textId="77777777" w:rsidR="00812C41" w:rsidRPr="00392E0B" w:rsidRDefault="002F4E18" w:rsidP="00812C4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92E0B">
              <w:rPr>
                <w:rFonts w:ascii="Arial" w:hAnsi="Arial" w:cs="Arial"/>
                <w:b/>
              </w:rPr>
              <w:t>Art und Ort</w:t>
            </w:r>
          </w:p>
          <w:p w14:paraId="170257E9" w14:textId="7443F623" w:rsidR="002F4E18" w:rsidRPr="00392E0B" w:rsidRDefault="002F4E18" w:rsidP="00812C4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92E0B">
              <w:rPr>
                <w:rFonts w:ascii="Arial" w:hAnsi="Arial" w:cs="Arial"/>
                <w:b/>
              </w:rPr>
              <w:t>der Tätigkeit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11727" w14:textId="77777777" w:rsidR="002F4E18" w:rsidRDefault="002F4E18" w:rsidP="00812C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Stimmabgabe durch Ankreuzen</w:t>
            </w:r>
          </w:p>
        </w:tc>
      </w:tr>
      <w:tr w:rsidR="00341177" w14:paraId="0A37501D" w14:textId="77777777" w:rsidTr="00392E0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6C7B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EB378F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A809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BBE3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F396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177" w14:paraId="72A3D3EC" w14:textId="77777777" w:rsidTr="00392E0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940D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27B00A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1E4C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FD9C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D5A5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177" w14:paraId="3DEEC669" w14:textId="77777777" w:rsidTr="00392E0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B9AB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FB0818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F31CB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8261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86C05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177" w14:paraId="4101652C" w14:textId="77777777" w:rsidTr="00392E0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056E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99C43A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EF00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D779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D8B6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177" w14:paraId="0FB78278" w14:textId="77777777" w:rsidTr="00392E0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9945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62CB0E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0A41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F3C5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A12B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177" w14:paraId="2946DB82" w14:textId="77777777" w:rsidTr="00392E0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CC1D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0FFD37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9379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F23F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F646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177" w14:paraId="08CE6F91" w14:textId="77777777" w:rsidTr="00392E0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DCEAD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B9E253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523C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6223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7A01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177" w14:paraId="5043CB0F" w14:textId="77777777" w:rsidTr="00392E0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9315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37F28F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9E20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9E56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71BC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177" w14:paraId="144A5D23" w14:textId="77777777" w:rsidTr="00392E0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10EB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7805D2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29E8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4B86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F5F2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177" w14:paraId="5630AD66" w14:textId="77777777" w:rsidTr="00392E0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9076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A226A1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93B2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B5B7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4FF1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177" w14:paraId="2DBF0D7D" w14:textId="77777777" w:rsidTr="00392E0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F1B3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F2C34E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A4E5D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9836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FEF7D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177" w14:paraId="7194DBDC" w14:textId="77777777" w:rsidTr="00392E0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D0D3C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CD245A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BE67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B5B0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AA69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177" w14:paraId="7196D064" w14:textId="77777777" w:rsidTr="00392E0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F1C98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072C0D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1919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8F9B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01FE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177" w14:paraId="0F3CABC7" w14:textId="77777777" w:rsidTr="00392E0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B5D1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DEB4AB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C6F4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511A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9C3DC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177" w14:paraId="5023141B" w14:textId="77777777" w:rsidTr="00392E0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B1409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2C75D1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355AD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5116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E37C" w14:textId="77777777" w:rsidR="002F4E18" w:rsidRDefault="002F4E18" w:rsidP="000D7D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FB30F8" w14:textId="77777777" w:rsidR="000D7D97" w:rsidRDefault="000D7D97" w:rsidP="000D7D97">
      <w:pPr>
        <w:rPr>
          <w:rFonts w:ascii="Arial" w:hAnsi="Arial" w:cs="Arial"/>
          <w:sz w:val="20"/>
          <w:szCs w:val="20"/>
        </w:rPr>
      </w:pPr>
    </w:p>
    <w:p w14:paraId="2E7AD69C" w14:textId="5D9409A3" w:rsidR="000D7D97" w:rsidRPr="00392E0B" w:rsidRDefault="000D7D97" w:rsidP="000D7D97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392E0B">
        <w:rPr>
          <w:rFonts w:ascii="Arial" w:hAnsi="Arial" w:cs="Arial"/>
          <w:b/>
          <w:sz w:val="30"/>
          <w:szCs w:val="30"/>
          <w:u w:val="single"/>
        </w:rPr>
        <w:t>Wahlhilfe</w:t>
      </w:r>
    </w:p>
    <w:p w14:paraId="41FEF145" w14:textId="413146F3" w:rsidR="000D7D97" w:rsidRDefault="000D7D97" w:rsidP="1EB6D7AB">
      <w:pPr>
        <w:rPr>
          <w:rFonts w:ascii="Arial" w:hAnsi="Arial" w:cs="Arial"/>
          <w:b/>
          <w:bCs/>
          <w:sz w:val="24"/>
          <w:szCs w:val="24"/>
        </w:rPr>
      </w:pPr>
      <w:r w:rsidRPr="1EB6D7AB">
        <w:rPr>
          <w:rFonts w:ascii="Arial" w:hAnsi="Arial" w:cs="Arial"/>
          <w:b/>
          <w:bCs/>
          <w:sz w:val="24"/>
          <w:szCs w:val="24"/>
        </w:rPr>
        <w:t xml:space="preserve">Es sind </w:t>
      </w:r>
      <w:r w:rsidRPr="00392E0B">
        <w:rPr>
          <w:rFonts w:ascii="Arial" w:hAnsi="Arial" w:cs="Arial"/>
          <w:b/>
          <w:bCs/>
          <w:sz w:val="24"/>
          <w:szCs w:val="24"/>
          <w:highlight w:val="yellow"/>
        </w:rPr>
        <w:t>xx</w:t>
      </w:r>
      <w:r w:rsidRPr="1EB6D7AB">
        <w:rPr>
          <w:rFonts w:ascii="Arial" w:hAnsi="Arial" w:cs="Arial"/>
          <w:b/>
          <w:bCs/>
          <w:sz w:val="24"/>
          <w:szCs w:val="24"/>
        </w:rPr>
        <w:t xml:space="preserve"> MAV – Mitglieder zu wählen:</w:t>
      </w:r>
    </w:p>
    <w:p w14:paraId="755BCD29" w14:textId="1B0FF74D" w:rsidR="000D7D97" w:rsidRDefault="000D7D97" w:rsidP="000D7D97">
      <w:r w:rsidRPr="1EB6D7AB">
        <w:rPr>
          <w:rFonts w:ascii="Arial" w:hAnsi="Arial" w:cs="Arial"/>
          <w:sz w:val="24"/>
          <w:szCs w:val="24"/>
        </w:rPr>
        <w:t xml:space="preserve">Der Wählende bezeichnet auf dem Stimmzettel die von ihm gewählten Mitarbeiter durch </w:t>
      </w:r>
      <w:r w:rsidRPr="1EB6D7AB">
        <w:rPr>
          <w:rFonts w:ascii="Arial" w:hAnsi="Arial" w:cs="Arial"/>
          <w:b/>
          <w:bCs/>
          <w:sz w:val="24"/>
          <w:szCs w:val="24"/>
        </w:rPr>
        <w:t>ein</w:t>
      </w:r>
      <w:r w:rsidRPr="1EB6D7AB">
        <w:rPr>
          <w:rFonts w:ascii="Arial" w:hAnsi="Arial" w:cs="Arial"/>
          <w:sz w:val="24"/>
          <w:szCs w:val="24"/>
        </w:rPr>
        <w:t xml:space="preserve"> Kreuz </w:t>
      </w:r>
      <w:r w:rsidRPr="00392E0B">
        <w:rPr>
          <w:rFonts w:ascii="Arial" w:hAnsi="Arial" w:cs="Arial"/>
          <w:b/>
          <w:bCs/>
          <w:sz w:val="24"/>
          <w:szCs w:val="24"/>
        </w:rPr>
        <w:t>(X)</w:t>
      </w:r>
      <w:r w:rsidRPr="1EB6D7AB">
        <w:rPr>
          <w:rFonts w:ascii="Arial" w:hAnsi="Arial" w:cs="Arial"/>
          <w:sz w:val="24"/>
          <w:szCs w:val="24"/>
        </w:rPr>
        <w:t xml:space="preserve"> hinter dem Namen.</w:t>
      </w:r>
      <w:r>
        <w:br/>
      </w:r>
      <w:r w:rsidRPr="1EB6D7AB">
        <w:rPr>
          <w:rFonts w:ascii="Arial" w:hAnsi="Arial" w:cs="Arial"/>
          <w:sz w:val="24"/>
          <w:szCs w:val="24"/>
        </w:rPr>
        <w:t xml:space="preserve">Es dürfen so viele Namen angekreuzt werden, wie Mitglieder der MAV zu wählen sind. Stimmzettel, auf denen weniger Namen als zulässig angekreuzt sind, </w:t>
      </w:r>
      <w:r w:rsidRPr="1EB6D7AB">
        <w:rPr>
          <w:rFonts w:ascii="Arial" w:hAnsi="Arial" w:cs="Arial"/>
          <w:b/>
          <w:bCs/>
          <w:sz w:val="24"/>
          <w:szCs w:val="24"/>
        </w:rPr>
        <w:t xml:space="preserve">sind gültig. </w:t>
      </w:r>
    </w:p>
    <w:p w14:paraId="27BBFA48" w14:textId="01F02120" w:rsidR="000D7D97" w:rsidRDefault="000D7D97" w:rsidP="000D7D97">
      <w:r>
        <w:rPr>
          <w:rFonts w:ascii="Arial" w:hAnsi="Arial" w:cs="Arial"/>
          <w:b/>
          <w:sz w:val="24"/>
          <w:szCs w:val="24"/>
        </w:rPr>
        <w:t xml:space="preserve">Ungültig </w:t>
      </w:r>
      <w:r>
        <w:rPr>
          <w:rFonts w:ascii="Arial" w:hAnsi="Arial" w:cs="Arial"/>
          <w:sz w:val="24"/>
          <w:szCs w:val="24"/>
        </w:rPr>
        <w:t>sind Stimmzettel, auf denen mehr Namen als zulässig angekreuzt sind sowie Stimmzettel, die unterschrieben oder mit Bemerkungen oder Zeichen versehen sind oder aus denen sich der Wille des Wählers</w:t>
      </w:r>
      <w:r w:rsidR="005F04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5F04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der Wählerin nicht zweifelsfrei ergibt</w:t>
      </w:r>
      <w:r w:rsidR="005F0491">
        <w:rPr>
          <w:rFonts w:ascii="Arial" w:hAnsi="Arial" w:cs="Arial"/>
          <w:sz w:val="24"/>
          <w:szCs w:val="24"/>
        </w:rPr>
        <w:t>.</w:t>
      </w:r>
    </w:p>
    <w:sectPr w:rsidR="000D7D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C5"/>
    <w:rsid w:val="000D7D97"/>
    <w:rsid w:val="001B5D44"/>
    <w:rsid w:val="00217159"/>
    <w:rsid w:val="002C47C5"/>
    <w:rsid w:val="002F4E18"/>
    <w:rsid w:val="00341177"/>
    <w:rsid w:val="00392E0B"/>
    <w:rsid w:val="003F77C5"/>
    <w:rsid w:val="004C46A3"/>
    <w:rsid w:val="004F5FC0"/>
    <w:rsid w:val="00576923"/>
    <w:rsid w:val="005E129F"/>
    <w:rsid w:val="005F0491"/>
    <w:rsid w:val="00654978"/>
    <w:rsid w:val="007B0888"/>
    <w:rsid w:val="00812C41"/>
    <w:rsid w:val="008F554C"/>
    <w:rsid w:val="009B60CD"/>
    <w:rsid w:val="00AC1D94"/>
    <w:rsid w:val="00B76525"/>
    <w:rsid w:val="00C46C0D"/>
    <w:rsid w:val="00DC17C3"/>
    <w:rsid w:val="00FE7070"/>
    <w:rsid w:val="1E8BCFA5"/>
    <w:rsid w:val="1EB6D7AB"/>
    <w:rsid w:val="2E710CDA"/>
    <w:rsid w:val="35809CCA"/>
    <w:rsid w:val="458D24A0"/>
    <w:rsid w:val="53B0DE20"/>
    <w:rsid w:val="55D8A2C0"/>
    <w:rsid w:val="5F0304AF"/>
    <w:rsid w:val="732E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85D6"/>
  <w15:chartTrackingRefBased/>
  <w15:docId w15:val="{8D7E4743-AA49-4502-AD40-965587B5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0D7D97"/>
    <w:pPr>
      <w:suppressAutoHyphens/>
      <w:autoSpaceDN w:val="0"/>
      <w:spacing w:after="200" w:line="276" w:lineRule="auto"/>
      <w:textAlignment w:val="baseline"/>
    </w:pPr>
    <w:rPr>
      <w:rFonts w:eastAsia="Times New Roman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217159"/>
    <w:rPr>
      <w:rFonts w:eastAsia="Times New Roman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ke.Ropel\Desktop\Wahl%202018\Anlage%204Stimmzettel%20f&#252;r%20die%20Wahl%20der%20Mitarbeitervertretung%2020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9CD63C83D4944B96399668F9354EAC" ma:contentTypeVersion="18" ma:contentTypeDescription="Ein neues Dokument erstellen." ma:contentTypeScope="" ma:versionID="29c4d7ee27633ac97b8f5c54150558f6">
  <xsd:schema xmlns:xsd="http://www.w3.org/2001/XMLSchema" xmlns:xs="http://www.w3.org/2001/XMLSchema" xmlns:p="http://schemas.microsoft.com/office/2006/metadata/properties" xmlns:ns2="a1419954-bd6f-4dce-b4af-8787c162c280" xmlns:ns3="76f8f2a2-e9c4-48f1-9423-ca89d6a3feef" targetNamespace="http://schemas.microsoft.com/office/2006/metadata/properties" ma:root="true" ma:fieldsID="ba2bda2b033205a332c5dd3915bf177a" ns2:_="" ns3:_="">
    <xsd:import namespace="a1419954-bd6f-4dce-b4af-8787c162c280"/>
    <xsd:import namespace="76f8f2a2-e9c4-48f1-9423-ca89d6a3f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19954-bd6f-4dce-b4af-8787c162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11c1a26-9873-47fc-9be9-f6602febf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f2a2-e9c4-48f1-9423-ca89d6a3f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94812f-ac44-45d2-993a-864238ebd81c}" ma:internalName="TaxCatchAll" ma:showField="CatchAllData" ma:web="76f8f2a2-e9c4-48f1-9423-ca89d6a3f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f8f2a2-e9c4-48f1-9423-ca89d6a3feef" xsi:nil="true"/>
    <lcf76f155ced4ddcb4097134ff3c332f xmlns="a1419954-bd6f-4dce-b4af-8787c162c2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16F27C-74D5-4C18-B8F2-1F7C15A9C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012DC-BE8C-4057-970E-6E2C4B4C5B9B}"/>
</file>

<file path=customXml/itemProps3.xml><?xml version="1.0" encoding="utf-8"?>
<ds:datastoreItem xmlns:ds="http://schemas.openxmlformats.org/officeDocument/2006/customXml" ds:itemID="{E308E39C-8182-41BD-9F4E-0E2AB3E18C4B}"/>
</file>

<file path=docProps/app.xml><?xml version="1.0" encoding="utf-8"?>
<Properties xmlns="http://schemas.openxmlformats.org/officeDocument/2006/extended-properties" xmlns:vt="http://schemas.openxmlformats.org/officeDocument/2006/docPropsVTypes">
  <Template>Anlage 4Stimmzettel für die Wahl der Mitarbeitervertretung 2018</Template>
  <TotalTime>0</TotalTime>
  <Pages>1</Pages>
  <Words>118</Words>
  <Characters>748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Imke.Ropel</dc:creator>
  <cp:keywords/>
  <cp:lastModifiedBy>Rendant, Johanna</cp:lastModifiedBy>
  <cp:revision>22</cp:revision>
  <dcterms:created xsi:type="dcterms:W3CDTF">2025-07-08T07:41:00Z</dcterms:created>
  <dcterms:modified xsi:type="dcterms:W3CDTF">2025-11-12T13:07:00Z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0x0101008F9CD63C83D4944B96399668F9354EAC</vt:lpwstr>
  </property>
</Properties>
</file>