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5C7C" w14:textId="77777777" w:rsidR="0098589E" w:rsidRPr="00A647DA" w:rsidRDefault="0098589E" w:rsidP="0098589E">
      <w:pPr>
        <w:rPr>
          <w:rFonts w:ascii="Arial" w:hAnsi="Arial" w:cs="Arial"/>
          <w:b/>
          <w:sz w:val="28"/>
          <w:szCs w:val="28"/>
        </w:rPr>
      </w:pPr>
      <w:r w:rsidRPr="00A647DA">
        <w:rPr>
          <w:rFonts w:ascii="Arial" w:hAnsi="Arial" w:cs="Arial"/>
          <w:b/>
          <w:sz w:val="28"/>
          <w:szCs w:val="28"/>
        </w:rPr>
        <w:t>Gesamtvorschlag</w:t>
      </w:r>
    </w:p>
    <w:p w14:paraId="3E5BAE39" w14:textId="3ED007C4" w:rsidR="0098589E" w:rsidRPr="00A647DA" w:rsidRDefault="0098589E" w:rsidP="656CA144">
      <w:pPr>
        <w:rPr>
          <w:rFonts w:ascii="Arial" w:hAnsi="Arial" w:cs="Arial"/>
          <w:b/>
          <w:bCs/>
          <w:sz w:val="28"/>
          <w:szCs w:val="28"/>
        </w:rPr>
      </w:pPr>
      <w:r w:rsidRPr="00A647DA">
        <w:rPr>
          <w:rFonts w:ascii="Arial" w:hAnsi="Arial" w:cs="Arial"/>
          <w:b/>
          <w:bCs/>
          <w:sz w:val="28"/>
          <w:szCs w:val="28"/>
        </w:rPr>
        <w:t>Zur Wah</w:t>
      </w:r>
      <w:r w:rsidR="0091029B" w:rsidRPr="00A647DA">
        <w:rPr>
          <w:rFonts w:ascii="Arial" w:hAnsi="Arial" w:cs="Arial"/>
          <w:b/>
          <w:bCs/>
          <w:sz w:val="28"/>
          <w:szCs w:val="28"/>
        </w:rPr>
        <w:t xml:space="preserve">l der </w:t>
      </w:r>
      <w:proofErr w:type="spellStart"/>
      <w:r w:rsidR="0091029B" w:rsidRPr="00A647DA">
        <w:rPr>
          <w:rFonts w:ascii="Arial" w:hAnsi="Arial" w:cs="Arial"/>
          <w:b/>
          <w:bCs/>
          <w:sz w:val="28"/>
          <w:szCs w:val="28"/>
        </w:rPr>
        <w:t>Mitarbeite</w:t>
      </w:r>
      <w:r w:rsidR="05F84C5C" w:rsidRPr="00A647DA">
        <w:rPr>
          <w:rFonts w:ascii="Arial" w:hAnsi="Arial" w:cs="Arial"/>
          <w:b/>
          <w:bCs/>
          <w:sz w:val="28"/>
          <w:szCs w:val="28"/>
        </w:rPr>
        <w:t>nden</w:t>
      </w:r>
      <w:r w:rsidR="0091029B" w:rsidRPr="00A647DA">
        <w:rPr>
          <w:rFonts w:ascii="Arial" w:hAnsi="Arial" w:cs="Arial"/>
          <w:b/>
          <w:bCs/>
          <w:sz w:val="28"/>
          <w:szCs w:val="28"/>
        </w:rPr>
        <w:t>vertretung</w:t>
      </w:r>
      <w:proofErr w:type="spellEnd"/>
      <w:r w:rsidR="0091029B" w:rsidRPr="00A647DA">
        <w:rPr>
          <w:rFonts w:ascii="Arial" w:hAnsi="Arial" w:cs="Arial"/>
          <w:b/>
          <w:bCs/>
          <w:sz w:val="28"/>
          <w:szCs w:val="28"/>
        </w:rPr>
        <w:t xml:space="preserve"> 202</w:t>
      </w:r>
      <w:r w:rsidR="6AA1898F" w:rsidRPr="00A647DA">
        <w:rPr>
          <w:rFonts w:ascii="Arial" w:hAnsi="Arial" w:cs="Arial"/>
          <w:b/>
          <w:bCs/>
          <w:sz w:val="28"/>
          <w:szCs w:val="28"/>
        </w:rPr>
        <w:t>6</w:t>
      </w:r>
      <w:r w:rsidRPr="00A647DA">
        <w:rPr>
          <w:rFonts w:ascii="Arial" w:hAnsi="Arial" w:cs="Arial"/>
          <w:b/>
          <w:bCs/>
          <w:sz w:val="28"/>
          <w:szCs w:val="28"/>
        </w:rPr>
        <w:t xml:space="preserve"> am</w:t>
      </w:r>
      <w:r w:rsidRPr="00A647DA">
        <w:rPr>
          <w:rFonts w:ascii="Arial" w:hAnsi="Arial" w:cs="Arial"/>
          <w:b/>
          <w:bCs/>
          <w:sz w:val="28"/>
          <w:szCs w:val="28"/>
          <w:highlight w:val="yellow"/>
        </w:rPr>
        <w:t>_______________</w:t>
      </w:r>
    </w:p>
    <w:p w14:paraId="672A6659" w14:textId="77777777" w:rsidR="0098589E" w:rsidRPr="00A647DA" w:rsidRDefault="0098589E" w:rsidP="0098589E">
      <w:pPr>
        <w:rPr>
          <w:rFonts w:ascii="Arial" w:hAnsi="Arial" w:cs="Arial"/>
          <w:bCs/>
        </w:rPr>
      </w:pPr>
    </w:p>
    <w:p w14:paraId="1F1405CA" w14:textId="77777777" w:rsidR="0098589E" w:rsidRPr="006817FC" w:rsidRDefault="0098589E" w:rsidP="0098589E">
      <w:r w:rsidRPr="00A647DA">
        <w:rPr>
          <w:rFonts w:ascii="Arial" w:hAnsi="Arial" w:cs="Arial"/>
        </w:rPr>
        <w:t>Aus den eingegangenen Wahlvorschlägen hat der Wahlvorstand folgenden Gesamtvorschlag in alphabetischer Reihenfolge zusammengestellt</w:t>
      </w: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2551"/>
        <w:gridCol w:w="4001"/>
      </w:tblGrid>
      <w:tr w:rsidR="0098589E" w:rsidRPr="006817FC" w14:paraId="54183909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7679" w14:textId="77777777" w:rsidR="0098589E" w:rsidRPr="00A647DA" w:rsidRDefault="0098589E" w:rsidP="00D700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647DA">
              <w:rPr>
                <w:rFonts w:ascii="Arial" w:hAnsi="Arial" w:cs="Arial"/>
                <w:b/>
              </w:rPr>
              <w:t>Nachname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7C11F" w14:textId="77777777" w:rsidR="0098589E" w:rsidRPr="00A647DA" w:rsidRDefault="0098589E" w:rsidP="00D700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647DA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57E9" w14:textId="77777777" w:rsidR="0098589E" w:rsidRPr="00A647DA" w:rsidRDefault="0098589E" w:rsidP="00D700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647DA">
              <w:rPr>
                <w:rFonts w:ascii="Arial" w:hAnsi="Arial" w:cs="Arial"/>
                <w:b/>
              </w:rPr>
              <w:t>Art und Ort der Tätigkeit</w:t>
            </w:r>
          </w:p>
        </w:tc>
      </w:tr>
      <w:tr w:rsidR="0098589E" w14:paraId="0A37501D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6C7B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EB378F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A809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41C8F396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D3EC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0B940D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1E4C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44EAFD9C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5A5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EEC669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B9AB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0818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049F31CB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8261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486C05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652C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56E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1299C43A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EF00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61D779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8278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1FC39945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CB0E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CE0A41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3C5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A12B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2946DB82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0FFD37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379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3F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1F72F646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6F91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CDCEAD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E253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523C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52E56223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7A01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43CB0F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9315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F28F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6DFB9E20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9E56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E871BC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5D23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10EB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637805D2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7B4B86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F5F2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D66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61829076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26A1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AD93B2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B5B7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4FF1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2DBF0D7D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F1B3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F2C34E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4E5D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9836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296FEF7D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DBDC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9D0D3C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45A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BE67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89E" w14:paraId="36FEB5B0" w14:textId="77777777" w:rsidTr="00D7000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AA69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96D064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1C98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C0D" w14:textId="77777777" w:rsidR="0098589E" w:rsidRDefault="0098589E" w:rsidP="00D70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21919" w14:textId="77777777" w:rsidR="0098589E" w:rsidRPr="00A647DA" w:rsidRDefault="0098589E" w:rsidP="0098589E">
      <w:pPr>
        <w:rPr>
          <w:rFonts w:ascii="Arial" w:hAnsi="Arial" w:cs="Arial"/>
        </w:rPr>
      </w:pPr>
    </w:p>
    <w:p w14:paraId="1A35C436" w14:textId="3B7266C8" w:rsidR="00D70006" w:rsidRPr="006817FC" w:rsidRDefault="0098589E" w:rsidP="00D70006">
      <w:r w:rsidRPr="00A647DA">
        <w:rPr>
          <w:rFonts w:ascii="Arial" w:hAnsi="Arial" w:cs="Arial"/>
        </w:rPr>
        <w:t>Entsprechend wird der Stimmzettel für die Neuwahl gegliedert sein.</w:t>
      </w:r>
      <w:r w:rsidR="0091029B" w:rsidRPr="00A647DA">
        <w:rPr>
          <w:rFonts w:ascii="Arial" w:hAnsi="Arial" w:cs="Arial"/>
        </w:rPr>
        <w:t xml:space="preserve"> </w:t>
      </w:r>
      <w:r w:rsidRPr="00A647DA">
        <w:rPr>
          <w:rFonts w:ascii="Arial" w:hAnsi="Arial" w:cs="Arial"/>
        </w:rPr>
        <w:t xml:space="preserve">Insgesamt sind </w:t>
      </w:r>
      <w:r w:rsidRPr="00A647DA">
        <w:rPr>
          <w:rFonts w:ascii="Arial" w:hAnsi="Arial" w:cs="Arial"/>
          <w:highlight w:val="yellow"/>
        </w:rPr>
        <w:t>xx</w:t>
      </w:r>
      <w:r w:rsidRPr="00A647DA">
        <w:rPr>
          <w:rFonts w:ascii="Arial" w:hAnsi="Arial" w:cs="Arial"/>
        </w:rPr>
        <w:t xml:space="preserve"> Mitglieder der MAV neu zu wählen. Man kann maximal so viele Stimmen vergeben, wie Mitglieder zu wählen sind. Es darf für die Vorgeschlagenen nur jeweils eine Stimme</w:t>
      </w:r>
      <w:r w:rsidR="00D70006" w:rsidRPr="00A647DA">
        <w:rPr>
          <w:rFonts w:ascii="Arial" w:hAnsi="Arial" w:cs="Arial"/>
        </w:rPr>
        <w:t xml:space="preserve"> abgegeben werden. </w:t>
      </w:r>
    </w:p>
    <w:p w14:paraId="6BD18F9B" w14:textId="77777777" w:rsidR="008F554C" w:rsidRPr="00A647DA" w:rsidRDefault="008F554C" w:rsidP="0098589E">
      <w:pPr>
        <w:rPr>
          <w:rFonts w:ascii="Arial" w:hAnsi="Arial" w:cs="Arial"/>
        </w:rPr>
      </w:pPr>
    </w:p>
    <w:p w14:paraId="1668B84A" w14:textId="28253A73" w:rsidR="002A0F28" w:rsidRPr="00A647DA" w:rsidRDefault="002A0F28" w:rsidP="00A647DA">
      <w:pPr>
        <w:spacing w:after="0"/>
        <w:rPr>
          <w:rFonts w:ascii="Arial" w:hAnsi="Arial" w:cs="Arial"/>
        </w:rPr>
      </w:pPr>
      <w:r w:rsidRPr="00A647DA">
        <w:rPr>
          <w:rFonts w:ascii="Arial" w:hAnsi="Arial" w:cs="Arial"/>
        </w:rPr>
        <w:t>________________________</w:t>
      </w:r>
    </w:p>
    <w:p w14:paraId="3C5FBB3C" w14:textId="741C489D" w:rsidR="002A0F28" w:rsidRPr="00A647DA" w:rsidRDefault="00E5399E" w:rsidP="00A647DA">
      <w:pPr>
        <w:spacing w:line="240" w:lineRule="auto"/>
        <w:ind w:firstLine="708"/>
        <w:rPr>
          <w:rFonts w:ascii="Arial" w:hAnsi="Arial" w:cs="Arial"/>
          <w:b/>
          <w:bCs/>
          <w:sz w:val="16"/>
          <w:szCs w:val="16"/>
        </w:rPr>
      </w:pPr>
      <w:r w:rsidRPr="00A647DA">
        <w:rPr>
          <w:rFonts w:ascii="Arial" w:hAnsi="Arial" w:cs="Arial"/>
          <w:b/>
          <w:bCs/>
          <w:sz w:val="16"/>
          <w:szCs w:val="16"/>
        </w:rPr>
        <w:t>Ort, Datum</w:t>
      </w:r>
    </w:p>
    <w:sectPr w:rsidR="002A0F28" w:rsidRPr="00A647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A7"/>
    <w:rsid w:val="002A0F28"/>
    <w:rsid w:val="00603156"/>
    <w:rsid w:val="0065360A"/>
    <w:rsid w:val="006817FC"/>
    <w:rsid w:val="008D3B23"/>
    <w:rsid w:val="008F554C"/>
    <w:rsid w:val="0091029B"/>
    <w:rsid w:val="0098589E"/>
    <w:rsid w:val="009B60CD"/>
    <w:rsid w:val="00A202A7"/>
    <w:rsid w:val="00A647DA"/>
    <w:rsid w:val="00BA0F9B"/>
    <w:rsid w:val="00D70006"/>
    <w:rsid w:val="00E5399E"/>
    <w:rsid w:val="05F84C5C"/>
    <w:rsid w:val="5B7A3D67"/>
    <w:rsid w:val="656CA144"/>
    <w:rsid w:val="693EEF03"/>
    <w:rsid w:val="6AA1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7BEE"/>
  <w15:chartTrackingRefBased/>
  <w15:docId w15:val="{AE9DEBC0-87E3-474F-B2D0-EC46C704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8589E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BA0F9B"/>
    <w:rPr>
      <w:rFonts w:eastAsia="Times New Roman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ke.Ropel\Desktop\Wahl%202018\Anlage%203%20Gesamtvorschlag.od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8" ma:contentTypeDescription="Ein neues Dokument erstellen." ma:contentTypeScope="" ma:versionID="29c4d7ee27633ac97b8f5c54150558f6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ba2bda2b033205a332c5dd3915bf177a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812f-ac44-45d2-993a-864238ebd81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F95D8C-182B-4146-946E-05808976E012}"/>
</file>

<file path=customXml/itemProps2.xml><?xml version="1.0" encoding="utf-8"?>
<ds:datastoreItem xmlns:ds="http://schemas.openxmlformats.org/officeDocument/2006/customXml" ds:itemID="{08F148BE-B2C2-4DFB-9137-5E261016F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33A2E-019F-49C1-9BA5-90E357CCB2BB}"/>
</file>

<file path=docProps/app.xml><?xml version="1.0" encoding="utf-8"?>
<Properties xmlns="http://schemas.openxmlformats.org/officeDocument/2006/extended-properties" xmlns:vt="http://schemas.openxmlformats.org/officeDocument/2006/docPropsVTypes">
  <Template>Anlage 3 Gesamtvorschlag.odt</Template>
  <TotalTime>0</TotalTime>
  <Pages>1</Pages>
  <Words>87</Words>
  <Characters>549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Imke.Ropel</dc:creator>
  <cp:keywords/>
  <cp:lastModifiedBy>Rendant, Johanna</cp:lastModifiedBy>
  <cp:revision>12</cp:revision>
  <dcterms:created xsi:type="dcterms:W3CDTF">2025-07-08T07:40:00Z</dcterms:created>
  <dcterms:modified xsi:type="dcterms:W3CDTF">2025-11-12T13:08:00Z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0x0101008F9CD63C83D4944B96399668F9354EAC</vt:lpwstr>
  </property>
</Properties>
</file>